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6F30286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1AF0E93" w:rsidR="00EC05A7" w:rsidRPr="00A82F40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A82F40">
        <w:rPr>
          <w:b/>
          <w:bCs/>
          <w:kern w:val="3"/>
          <w:lang w:val="sr-Cyrl-RS" w:eastAsia="ar-SA"/>
        </w:rPr>
        <w:t>Разни алат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4EE9E79" w:rsidR="00EC05A7" w:rsidRPr="00A82F4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A82F40" w:rsidRPr="00A82F40">
        <w:rPr>
          <w:b/>
          <w:bCs/>
          <w:kern w:val="3"/>
          <w:lang w:val="sr-Cyrl-RS" w:eastAsia="ar-SA"/>
        </w:rPr>
        <w:t>до 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931E00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A82F40">
        <w:rPr>
          <w:kern w:val="3"/>
          <w:lang w:val="sr-Cyrl-RS" w:eastAsia="ar-SA"/>
        </w:rPr>
        <w:t xml:space="preserve"> 18.11.2025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5C7CD50" w:rsidR="005C2B67" w:rsidRPr="00A82F40" w:rsidRDefault="00A82F40" w:rsidP="00EC05A7">
      <w:pPr>
        <w:rPr>
          <w:lang w:val="sr-Cyrl-RS"/>
        </w:rPr>
      </w:pPr>
      <w:r>
        <w:rPr>
          <w:lang w:val="sr-Cyrl-RS"/>
        </w:rPr>
        <w:t>Милан Пешић:063/113-45-73</w:t>
      </w:r>
    </w:p>
    <w:sectPr w:rsidR="005C2B67" w:rsidRPr="00A82F40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C8EB" w14:textId="77777777" w:rsidR="00311184" w:rsidRDefault="00311184">
      <w:r>
        <w:separator/>
      </w:r>
    </w:p>
  </w:endnote>
  <w:endnote w:type="continuationSeparator" w:id="0">
    <w:p w14:paraId="7F300AD1" w14:textId="77777777" w:rsidR="00311184" w:rsidRDefault="0031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FF00" w14:textId="77777777" w:rsidR="00311184" w:rsidRDefault="00311184">
      <w:r>
        <w:separator/>
      </w:r>
    </w:p>
  </w:footnote>
  <w:footnote w:type="continuationSeparator" w:id="0">
    <w:p w14:paraId="2F272426" w14:textId="77777777" w:rsidR="00311184" w:rsidRDefault="0031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54332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11184"/>
    <w:rsid w:val="0039006E"/>
    <w:rsid w:val="00434B37"/>
    <w:rsid w:val="00444B2D"/>
    <w:rsid w:val="004913EC"/>
    <w:rsid w:val="005A22F0"/>
    <w:rsid w:val="005C2B67"/>
    <w:rsid w:val="00637114"/>
    <w:rsid w:val="006B34AE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A82F40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2025-11-13T11:49:00Z</dcterms:modified>
</cp:coreProperties>
</file>